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7C" w:rsidRDefault="001D7F7C" w:rsidP="001D7F7C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>Was haben Sie gemacht?</w:t>
      </w:r>
    </w:p>
    <w:p w:rsidR="001D7F7C" w:rsidRDefault="001D7F7C" w:rsidP="001D7F7C">
      <w:pPr>
        <w:ind w:left="-993" w:right="-1119"/>
        <w:rPr>
          <w:sz w:val="72"/>
          <w:szCs w:val="72"/>
        </w:rPr>
      </w:pPr>
    </w:p>
    <w:p w:rsidR="00A470B2" w:rsidRDefault="001D7F7C" w:rsidP="001D7F7C">
      <w:pPr>
        <w:ind w:left="-993" w:right="-1119"/>
        <w:rPr>
          <w:sz w:val="72"/>
          <w:szCs w:val="72"/>
        </w:rPr>
      </w:pPr>
      <w:r>
        <w:rPr>
          <w:sz w:val="72"/>
          <w:szCs w:val="72"/>
        </w:rPr>
        <w:t xml:space="preserve">Ich bin zur </w:t>
      </w:r>
      <w:r w:rsidRPr="001D7F7C">
        <w:rPr>
          <w:sz w:val="72"/>
          <w:szCs w:val="72"/>
          <w:u w:val="single"/>
        </w:rPr>
        <w:t>Arbeit</w:t>
      </w:r>
      <w:r>
        <w:rPr>
          <w:sz w:val="72"/>
          <w:szCs w:val="72"/>
        </w:rPr>
        <w:t xml:space="preserve"> gegangen.</w:t>
      </w:r>
    </w:p>
    <w:p w:rsidR="001D7F7C" w:rsidRDefault="001D7F7C" w:rsidP="001D7F7C">
      <w:pPr>
        <w:ind w:left="-993" w:right="-1119"/>
        <w:rPr>
          <w:sz w:val="52"/>
          <w:szCs w:val="52"/>
        </w:rPr>
      </w:pPr>
      <w:r w:rsidRPr="001D7F7C">
        <w:rPr>
          <w:sz w:val="52"/>
          <w:szCs w:val="52"/>
        </w:rPr>
        <w:t>Arbeit ist eine Aktivität, deshalb soll man „zu“ verwenden.</w:t>
      </w:r>
    </w:p>
    <w:p w:rsidR="001D7F7C" w:rsidRDefault="001D7F7C" w:rsidP="001D7F7C">
      <w:pPr>
        <w:ind w:left="-993" w:right="-1119"/>
        <w:rPr>
          <w:sz w:val="56"/>
          <w:szCs w:val="56"/>
        </w:rPr>
      </w:pPr>
      <w:r w:rsidRPr="001D7F7C">
        <w:rPr>
          <w:sz w:val="56"/>
          <w:szCs w:val="56"/>
        </w:rPr>
        <w:t>zu</w:t>
      </w:r>
      <w:r w:rsidRPr="001D7F7C">
        <w:rPr>
          <w:sz w:val="56"/>
          <w:szCs w:val="56"/>
        </w:rPr>
        <w:t xml:space="preserve"> ist immer Dativ</w:t>
      </w:r>
      <w:r>
        <w:rPr>
          <w:sz w:val="56"/>
          <w:szCs w:val="56"/>
        </w:rPr>
        <w:t>.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Letzte Nacht hatten wir Gäste.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Haben Sie heute etwas gegessen?</w:t>
      </w: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habe KB gegessen.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habe einen Kaffee </w:t>
      </w:r>
      <w:r w:rsidRPr="001D7F7C">
        <w:rPr>
          <w:sz w:val="56"/>
          <w:szCs w:val="56"/>
          <w:u w:val="single"/>
        </w:rPr>
        <w:t>zu</w:t>
      </w:r>
      <w:r>
        <w:rPr>
          <w:sz w:val="56"/>
          <w:szCs w:val="56"/>
        </w:rPr>
        <w:t>m Frühstück getrunken.</w:t>
      </w: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habe gefrühstückt.</w:t>
      </w:r>
    </w:p>
    <w:p w:rsidR="001D7F7C" w:rsidRDefault="001D7F7C" w:rsidP="001D7F7C">
      <w:pPr>
        <w:tabs>
          <w:tab w:val="left" w:pos="7523"/>
        </w:tabs>
        <w:ind w:left="-993" w:right="-1119"/>
        <w:rPr>
          <w:sz w:val="56"/>
          <w:szCs w:val="56"/>
        </w:rPr>
      </w:pPr>
      <w:r>
        <w:rPr>
          <w:sz w:val="56"/>
          <w:szCs w:val="56"/>
        </w:rPr>
        <w:t>warum zu? weil Frühstück eine Aktivität ist.</w:t>
      </w:r>
      <w:r>
        <w:rPr>
          <w:sz w:val="56"/>
          <w:szCs w:val="56"/>
        </w:rPr>
        <w:tab/>
        <w:t xml:space="preserve"> 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>Wann gehst du zur Arbeit?</w:t>
      </w: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die Antwort: </w:t>
      </w:r>
    </w:p>
    <w:p w:rsidR="001D7F7C" w:rsidRDefault="001D7F7C" w:rsidP="001D7F7C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 xml:space="preserve">Ich gehe jeden Tag, täglich, oft, zwei mal pro Woche </w:t>
      </w:r>
    </w:p>
    <w:p w:rsidR="001D7F7C" w:rsidRDefault="001D7F7C" w:rsidP="001D7F7C">
      <w:pPr>
        <w:ind w:left="-993" w:right="-1119"/>
        <w:rPr>
          <w:sz w:val="48"/>
          <w:szCs w:val="48"/>
        </w:rPr>
      </w:pPr>
      <w:r>
        <w:rPr>
          <w:sz w:val="48"/>
          <w:szCs w:val="48"/>
        </w:rPr>
        <w:t>um 7 Uhr</w:t>
      </w:r>
    </w:p>
    <w:p w:rsidR="001D7F7C" w:rsidRDefault="001D7F7C" w:rsidP="001D7F7C">
      <w:pPr>
        <w:ind w:left="-993" w:right="-1119"/>
        <w:rPr>
          <w:sz w:val="48"/>
          <w:szCs w:val="48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normalerweise = oft , noraml, 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normalerweise</w:t>
      </w:r>
      <w:r>
        <w:rPr>
          <w:sz w:val="56"/>
          <w:szCs w:val="56"/>
        </w:rPr>
        <w:t xml:space="preserve"> gehe ich 2 Mal pro Woche zur Arbeit.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Pr="001D7F7C" w:rsidRDefault="001D7F7C" w:rsidP="001D7F7C">
      <w:pPr>
        <w:ind w:left="-993" w:right="-1119"/>
        <w:rPr>
          <w:sz w:val="56"/>
          <w:szCs w:val="56"/>
          <w:u w:val="single"/>
        </w:rPr>
      </w:pPr>
      <w:r w:rsidRPr="001D7F7C">
        <w:rPr>
          <w:sz w:val="56"/>
          <w:szCs w:val="56"/>
          <w:u w:val="single"/>
        </w:rPr>
        <w:t>normalerweise</w:t>
      </w:r>
      <w:r w:rsidRPr="001D7F7C">
        <w:rPr>
          <w:sz w:val="56"/>
          <w:szCs w:val="56"/>
          <w:u w:val="single"/>
        </w:rPr>
        <w:t xml:space="preserve"> ist ein schickes Wort. besonders für B1 Prüfung</w:t>
      </w:r>
    </w:p>
    <w:p w:rsidR="001D7F7C" w:rsidRDefault="001D7F7C" w:rsidP="001D7F7C">
      <w:pPr>
        <w:ind w:left="-993" w:right="-1119"/>
        <w:rPr>
          <w:sz w:val="56"/>
          <w:szCs w:val="56"/>
        </w:rPr>
      </w:pPr>
    </w:p>
    <w:p w:rsidR="001D7F7C" w:rsidRDefault="001D7F7C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Haben Sie heute etwas gekauft?</w:t>
      </w:r>
    </w:p>
    <w:p w:rsidR="001D7F7C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Nein, Ich habe heute nicht</w:t>
      </w:r>
      <w:r w:rsidRPr="003932AF">
        <w:rPr>
          <w:sz w:val="56"/>
          <w:szCs w:val="56"/>
          <w:highlight w:val="yellow"/>
        </w:rPr>
        <w:t>s</w:t>
      </w:r>
      <w:r>
        <w:rPr>
          <w:sz w:val="56"/>
          <w:szCs w:val="56"/>
        </w:rPr>
        <w:t>(A) gekauft.</w:t>
      </w:r>
    </w:p>
    <w:p w:rsidR="003932AF" w:rsidRDefault="003932AF" w:rsidP="001D7F7C">
      <w:pPr>
        <w:ind w:left="-993" w:right="-1119"/>
        <w:rPr>
          <w:sz w:val="56"/>
          <w:szCs w:val="56"/>
        </w:rPr>
      </w:pPr>
      <w:r w:rsidRPr="003932AF">
        <w:rPr>
          <w:sz w:val="56"/>
          <w:szCs w:val="56"/>
          <w:highlight w:val="yellow"/>
        </w:rPr>
        <w:t>nichts = nicht etwas</w:t>
      </w:r>
      <w:r>
        <w:rPr>
          <w:sz w:val="56"/>
          <w:szCs w:val="56"/>
        </w:rPr>
        <w:t xml:space="preserve"> 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Haben Sie gestern etwas gekauft?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Haben Sie gester</w:t>
      </w:r>
      <w:r w:rsidR="003C2F0E">
        <w:rPr>
          <w:sz w:val="56"/>
          <w:szCs w:val="56"/>
        </w:rPr>
        <w:t>n</w:t>
      </w:r>
      <w:r>
        <w:rPr>
          <w:sz w:val="56"/>
          <w:szCs w:val="56"/>
        </w:rPr>
        <w:t xml:space="preserve"> gar nicht Geld bezahlt?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1D7F7C">
      <w:pPr>
        <w:ind w:left="-993" w:right="-1119"/>
        <w:rPr>
          <w:sz w:val="56"/>
          <w:szCs w:val="56"/>
        </w:rPr>
      </w:pPr>
      <w:bookmarkStart w:id="0" w:name="_GoBack"/>
      <w:bookmarkEnd w:id="0"/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fahren</w:t>
      </w: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die Person: der Fahrer</w:t>
      </w: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der Taxifahrer 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3932AF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habe ein Taxi genommen und </w:t>
      </w:r>
      <w:r>
        <w:rPr>
          <w:sz w:val="56"/>
          <w:szCs w:val="56"/>
        </w:rPr>
        <w:t>Ich habe dem Taxifahrer(D) Geld(A) gegeben.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jemandem helfen</w:t>
      </w:r>
    </w:p>
    <w:p w:rsidR="003932AF" w:rsidRDefault="003932AF" w:rsidP="001D7F7C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jemandem gehören</w:t>
      </w:r>
    </w:p>
    <w:p w:rsidR="003932AF" w:rsidRDefault="003932AF" w:rsidP="001D7F7C">
      <w:pPr>
        <w:ind w:left="-993" w:right="-1119"/>
        <w:rPr>
          <w:sz w:val="56"/>
          <w:szCs w:val="56"/>
        </w:rPr>
      </w:pPr>
    </w:p>
    <w:p w:rsidR="003932AF" w:rsidRPr="001D7F7C" w:rsidRDefault="003932AF" w:rsidP="001D7F7C">
      <w:pPr>
        <w:ind w:left="-993" w:right="-1119"/>
        <w:rPr>
          <w:sz w:val="56"/>
          <w:szCs w:val="56"/>
        </w:rPr>
      </w:pPr>
    </w:p>
    <w:sectPr w:rsidR="003932AF" w:rsidRPr="001D7F7C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87" w:rsidRDefault="00515187" w:rsidP="00485162">
      <w:pPr>
        <w:spacing w:after="0" w:line="240" w:lineRule="auto"/>
      </w:pPr>
      <w:r>
        <w:separator/>
      </w:r>
    </w:p>
  </w:endnote>
  <w:endnote w:type="continuationSeparator" w:id="0">
    <w:p w:rsidR="00515187" w:rsidRDefault="00515187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87" w:rsidRDefault="00515187" w:rsidP="00485162">
      <w:pPr>
        <w:spacing w:after="0" w:line="240" w:lineRule="auto"/>
      </w:pPr>
      <w:r>
        <w:separator/>
      </w:r>
    </w:p>
  </w:footnote>
  <w:footnote w:type="continuationSeparator" w:id="0">
    <w:p w:rsidR="00515187" w:rsidRDefault="00515187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7C"/>
    <w:rsid w:val="001D7F7C"/>
    <w:rsid w:val="00264B37"/>
    <w:rsid w:val="003932AF"/>
    <w:rsid w:val="003C2F0E"/>
    <w:rsid w:val="00421E73"/>
    <w:rsid w:val="00430E85"/>
    <w:rsid w:val="004562ED"/>
    <w:rsid w:val="00485162"/>
    <w:rsid w:val="00515187"/>
    <w:rsid w:val="00554CE3"/>
    <w:rsid w:val="005C394C"/>
    <w:rsid w:val="006A5664"/>
    <w:rsid w:val="007D4406"/>
    <w:rsid w:val="008D103D"/>
    <w:rsid w:val="008E7240"/>
    <w:rsid w:val="00985171"/>
    <w:rsid w:val="00A470B2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8BFBB"/>
  <w15:chartTrackingRefBased/>
  <w15:docId w15:val="{C1128D26-8AD6-4D4E-8F00-AE07744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87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2023-04-17T12:40:00Z</dcterms:created>
  <dcterms:modified xsi:type="dcterms:W3CDTF">2023-04-17T14:16:00Z</dcterms:modified>
</cp:coreProperties>
</file>